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AF" w:rsidRPr="00516779" w:rsidRDefault="008C76AF" w:rsidP="005E0E65">
      <w:pPr>
        <w:rPr>
          <w:b/>
          <w:color w:val="FF0000"/>
          <w:sz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11.8pt;margin-top:-32.15pt;width:77.35pt;height:93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" filled="f">
            <v:textbox>
              <w:txbxContent>
                <w:p w:rsidR="008C76AF" w:rsidRDefault="008C76AF">
                  <w:r w:rsidRPr="00975EBF">
                    <w:rPr>
                      <w:noProof/>
                      <w:sz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i1026" type="#_x0000_t75" style="width:63pt;height:76.5pt;visibility:visible">
                        <v:imagedata r:id="rId5" o:title="" cropleft="2252f"/>
                      </v:shape>
                    </w:pict>
                  </w:r>
                </w:p>
              </w:txbxContent>
            </v:textbox>
          </v:shape>
        </w:pict>
      </w:r>
      <w:r w:rsidRPr="00516779">
        <w:rPr>
          <w:b/>
          <w:color w:val="FF0000"/>
          <w:sz w:val="40"/>
        </w:rPr>
        <w:t>Clinic with Cheryl Hamilton:</w:t>
      </w:r>
    </w:p>
    <w:p w:rsidR="008C76AF" w:rsidRPr="00516779" w:rsidRDefault="008C76AF">
      <w:pPr>
        <w:rPr>
          <w:b/>
          <w:color w:val="002060"/>
          <w:sz w:val="40"/>
        </w:rPr>
      </w:pPr>
    </w:p>
    <w:p w:rsidR="008C76AF" w:rsidRDefault="008C76AF">
      <w:pPr>
        <w:rPr>
          <w:sz w:val="40"/>
        </w:rPr>
      </w:pPr>
      <w:r w:rsidRPr="005E0E65">
        <w:rPr>
          <w:sz w:val="40"/>
        </w:rPr>
        <w:t>Join us for a clinic</w:t>
      </w:r>
      <w:r>
        <w:rPr>
          <w:sz w:val="40"/>
        </w:rPr>
        <w:t xml:space="preserve"> with Cheryl Hamilton</w:t>
      </w:r>
      <w:r w:rsidRPr="005E0E65">
        <w:rPr>
          <w:sz w:val="40"/>
        </w:rPr>
        <w:t xml:space="preserve"> </w:t>
      </w:r>
      <w:r>
        <w:rPr>
          <w:sz w:val="40"/>
        </w:rPr>
        <w:t>as she provides a clinic on the new</w:t>
      </w:r>
      <w:r w:rsidRPr="005E0E65">
        <w:rPr>
          <w:sz w:val="40"/>
        </w:rPr>
        <w:t xml:space="preserve"> </w:t>
      </w:r>
      <w:r>
        <w:rPr>
          <w:sz w:val="40"/>
        </w:rPr>
        <w:t>Level 10 rules with practice judging.</w:t>
      </w:r>
    </w:p>
    <w:p w:rsidR="008C76AF" w:rsidRPr="005E0E65" w:rsidRDefault="008C76AF" w:rsidP="00C0368F">
      <w:pPr>
        <w:jc w:val="center"/>
        <w:rPr>
          <w:sz w:val="40"/>
        </w:rPr>
      </w:pPr>
    </w:p>
    <w:p w:rsidR="008C76AF" w:rsidRDefault="008C76AF" w:rsidP="00484AC9">
      <w:pPr>
        <w:spacing w:line="240" w:lineRule="auto"/>
        <w:contextualSpacing/>
        <w:rPr>
          <w:sz w:val="40"/>
        </w:rPr>
      </w:pPr>
      <w:r w:rsidRPr="005E0E65">
        <w:rPr>
          <w:sz w:val="40"/>
        </w:rPr>
        <w:t xml:space="preserve">Date:  </w:t>
      </w:r>
      <w:r w:rsidRPr="005E0E65">
        <w:rPr>
          <w:sz w:val="40"/>
        </w:rPr>
        <w:tab/>
      </w:r>
      <w:r w:rsidRPr="005E0E65">
        <w:rPr>
          <w:sz w:val="40"/>
        </w:rPr>
        <w:tab/>
        <w:t xml:space="preserve">Saturday, May 25 </w:t>
      </w:r>
    </w:p>
    <w:p w:rsidR="008C76AF" w:rsidRDefault="008C76AF" w:rsidP="000F54D0">
      <w:pPr>
        <w:spacing w:line="240" w:lineRule="auto"/>
        <w:ind w:left="1440" w:firstLine="720"/>
        <w:contextualSpacing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</w:p>
    <w:p w:rsidR="008C76AF" w:rsidRPr="005E0E65" w:rsidRDefault="008C76AF" w:rsidP="000F54D0">
      <w:pPr>
        <w:spacing w:line="240" w:lineRule="auto"/>
        <w:contextualSpacing/>
        <w:rPr>
          <w:sz w:val="40"/>
        </w:rPr>
      </w:pPr>
      <w:r>
        <w:rPr>
          <w:sz w:val="40"/>
        </w:rPr>
        <w:t>Time:</w:t>
      </w:r>
      <w:r>
        <w:rPr>
          <w:sz w:val="40"/>
        </w:rPr>
        <w:tab/>
      </w:r>
      <w:r>
        <w:rPr>
          <w:sz w:val="40"/>
        </w:rPr>
        <w:tab/>
        <w:t>9:30am- 4:30</w:t>
      </w:r>
      <w:r w:rsidRPr="005E0E65">
        <w:rPr>
          <w:sz w:val="40"/>
        </w:rPr>
        <w:t>pm</w:t>
      </w:r>
      <w:r>
        <w:rPr>
          <w:sz w:val="40"/>
        </w:rPr>
        <w:t xml:space="preserve">  </w:t>
      </w:r>
    </w:p>
    <w:p w:rsidR="008C76AF" w:rsidRPr="005E0E65" w:rsidRDefault="008C76AF" w:rsidP="00484AC9">
      <w:pPr>
        <w:spacing w:line="240" w:lineRule="auto"/>
        <w:contextualSpacing/>
        <w:rPr>
          <w:sz w:val="40"/>
        </w:rPr>
      </w:pPr>
    </w:p>
    <w:p w:rsidR="008C76AF" w:rsidRPr="005E0E65" w:rsidRDefault="008C76AF" w:rsidP="00DC5B4D">
      <w:pPr>
        <w:spacing w:line="240" w:lineRule="auto"/>
        <w:ind w:left="2160" w:hanging="2160"/>
        <w:contextualSpacing/>
        <w:rPr>
          <w:sz w:val="40"/>
        </w:rPr>
      </w:pPr>
      <w:r>
        <w:rPr>
          <w:sz w:val="40"/>
        </w:rPr>
        <w:t>Location:</w:t>
      </w:r>
      <w:r>
        <w:rPr>
          <w:sz w:val="40"/>
        </w:rPr>
        <w:tab/>
        <w:t xml:space="preserve">Hilton Garden Inn </w:t>
      </w:r>
      <w:smartTag w:uri="urn:schemas-microsoft-com:office:smarttags" w:element="place">
        <w:smartTag w:uri="urn:schemas-microsoft-com:office:smarttags" w:element="City">
          <w:r>
            <w:rPr>
              <w:sz w:val="40"/>
            </w:rPr>
            <w:t>Harrisburg</w:t>
          </w:r>
        </w:smartTag>
      </w:smartTag>
      <w:r>
        <w:rPr>
          <w:sz w:val="40"/>
        </w:rPr>
        <w:t xml:space="preserve"> East</w:t>
      </w:r>
    </w:p>
    <w:p w:rsidR="008C76AF" w:rsidRDefault="008C76AF" w:rsidP="00484AC9">
      <w:pPr>
        <w:spacing w:line="240" w:lineRule="auto"/>
        <w:contextualSpacing/>
        <w:rPr>
          <w:sz w:val="40"/>
        </w:rPr>
      </w:pPr>
      <w:r w:rsidRPr="005E0E65">
        <w:rPr>
          <w:sz w:val="40"/>
        </w:rPr>
        <w:tab/>
      </w:r>
      <w:r w:rsidRPr="005E0E65">
        <w:rPr>
          <w:sz w:val="40"/>
        </w:rPr>
        <w:tab/>
      </w:r>
      <w:r w:rsidRPr="005E0E65">
        <w:rPr>
          <w:sz w:val="4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sz w:val="40"/>
            </w:rPr>
            <w:t>3943 Tec Port Drive</w:t>
          </w:r>
        </w:smartTag>
      </w:smartTag>
    </w:p>
    <w:p w:rsidR="008C76AF" w:rsidRDefault="008C76AF" w:rsidP="00484AC9">
      <w:pPr>
        <w:spacing w:line="240" w:lineRule="auto"/>
        <w:contextualSpacing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40"/>
            </w:rPr>
            <w:t>Harrisburg</w:t>
          </w:r>
        </w:smartTag>
        <w:r>
          <w:rPr>
            <w:sz w:val="40"/>
          </w:rPr>
          <w:t xml:space="preserve">, </w:t>
        </w:r>
        <w:smartTag w:uri="urn:schemas-microsoft-com:office:smarttags" w:element="State">
          <w:r>
            <w:rPr>
              <w:sz w:val="40"/>
            </w:rPr>
            <w:t>PA</w:t>
          </w:r>
        </w:smartTag>
        <w:r>
          <w:rPr>
            <w:sz w:val="40"/>
          </w:rPr>
          <w:t xml:space="preserve"> </w:t>
        </w:r>
        <w:smartTag w:uri="urn:schemas-microsoft-com:office:smarttags" w:element="PostalCode">
          <w:r>
            <w:rPr>
              <w:sz w:val="40"/>
            </w:rPr>
            <w:t>17111</w:t>
          </w:r>
        </w:smartTag>
      </w:smartTag>
    </w:p>
    <w:p w:rsidR="008C76AF" w:rsidRPr="005E0E65" w:rsidRDefault="008C76AF" w:rsidP="00484AC9">
      <w:pPr>
        <w:spacing w:line="240" w:lineRule="auto"/>
        <w:contextualSpacing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Pr="0056723C">
        <w:rPr>
          <w:sz w:val="28"/>
        </w:rPr>
        <w:t>(close to Harrisburg East exit off the PA Turnkpike)</w:t>
      </w:r>
    </w:p>
    <w:p w:rsidR="008C76AF" w:rsidRPr="005E0E65" w:rsidRDefault="008C76AF" w:rsidP="00484AC9">
      <w:pPr>
        <w:spacing w:line="240" w:lineRule="auto"/>
        <w:contextualSpacing/>
        <w:rPr>
          <w:sz w:val="40"/>
        </w:rPr>
      </w:pPr>
    </w:p>
    <w:p w:rsidR="008C76AF" w:rsidRPr="005E0E65" w:rsidRDefault="008C76AF" w:rsidP="00484AC9">
      <w:pPr>
        <w:spacing w:line="240" w:lineRule="auto"/>
        <w:contextualSpacing/>
        <w:rPr>
          <w:sz w:val="40"/>
        </w:rPr>
      </w:pPr>
      <w:r w:rsidRPr="005E0E65">
        <w:rPr>
          <w:sz w:val="40"/>
        </w:rPr>
        <w:t>Cost:</w:t>
      </w:r>
      <w:r w:rsidRPr="005E0E65">
        <w:rPr>
          <w:sz w:val="40"/>
        </w:rPr>
        <w:tab/>
      </w:r>
      <w:r w:rsidRPr="005E0E65">
        <w:rPr>
          <w:sz w:val="40"/>
        </w:rPr>
        <w:tab/>
        <w:t xml:space="preserve">$70* </w:t>
      </w:r>
    </w:p>
    <w:p w:rsidR="008C76AF" w:rsidRPr="0056723C" w:rsidRDefault="008C76AF" w:rsidP="0056723C">
      <w:pPr>
        <w:spacing w:line="240" w:lineRule="auto"/>
        <w:ind w:left="2160"/>
        <w:contextualSpacing/>
        <w:rPr>
          <w:sz w:val="28"/>
        </w:rPr>
      </w:pPr>
      <w:r w:rsidRPr="0056723C">
        <w:rPr>
          <w:sz w:val="28"/>
        </w:rPr>
        <w:t xml:space="preserve">*Out of state judges will be taken on a first come first serve basis until seats are filled. There are 70 seats. </w:t>
      </w:r>
    </w:p>
    <w:p w:rsidR="008C76AF" w:rsidRPr="005E0E65" w:rsidRDefault="008C76AF" w:rsidP="00484AC9">
      <w:pPr>
        <w:spacing w:line="240" w:lineRule="auto"/>
        <w:contextualSpacing/>
        <w:rPr>
          <w:sz w:val="40"/>
        </w:rPr>
      </w:pPr>
      <w:r w:rsidRPr="005E0E65">
        <w:rPr>
          <w:sz w:val="40"/>
        </w:rPr>
        <w:tab/>
      </w:r>
      <w:r w:rsidRPr="005E0E65">
        <w:rPr>
          <w:sz w:val="40"/>
        </w:rPr>
        <w:tab/>
      </w:r>
      <w:r w:rsidRPr="005E0E65">
        <w:rPr>
          <w:sz w:val="40"/>
        </w:rPr>
        <w:tab/>
        <w:t>include coffee/tea in the morning and lunch</w:t>
      </w:r>
    </w:p>
    <w:p w:rsidR="008C76AF" w:rsidRDefault="008C76AF" w:rsidP="00484AC9">
      <w:pPr>
        <w:spacing w:line="240" w:lineRule="auto"/>
        <w:contextualSpacing/>
        <w:rPr>
          <w:sz w:val="44"/>
        </w:rPr>
      </w:pPr>
    </w:p>
    <w:p w:rsidR="008C76AF" w:rsidRDefault="008C76AF" w:rsidP="00484AC9">
      <w:pPr>
        <w:spacing w:line="240" w:lineRule="auto"/>
        <w:contextualSpacing/>
        <w:rPr>
          <w:sz w:val="24"/>
        </w:rPr>
      </w:pPr>
    </w:p>
    <w:p w:rsidR="008C76AF" w:rsidRDefault="008C76AF" w:rsidP="00484AC9">
      <w:pPr>
        <w:spacing w:line="240" w:lineRule="auto"/>
        <w:contextualSpacing/>
        <w:rPr>
          <w:sz w:val="24"/>
        </w:rPr>
      </w:pPr>
    </w:p>
    <w:p w:rsidR="008C76AF" w:rsidRDefault="008C76AF" w:rsidP="00484AC9">
      <w:pPr>
        <w:spacing w:line="240" w:lineRule="auto"/>
        <w:contextualSpacing/>
        <w:rPr>
          <w:b/>
          <w:sz w:val="32"/>
        </w:rPr>
        <w:sectPr w:rsidR="008C76AF">
          <w:pgSz w:w="12240" w:h="15840"/>
          <w:pgMar w:top="1440" w:right="1296" w:bottom="1440" w:left="1440" w:header="720" w:footer="720" w:gutter="0"/>
          <w:cols w:space="720"/>
          <w:docGrid w:linePitch="360"/>
        </w:sectPr>
      </w:pPr>
    </w:p>
    <w:p w:rsidR="008C76AF" w:rsidRPr="009446C9" w:rsidRDefault="008C76AF" w:rsidP="00484AC9">
      <w:pPr>
        <w:spacing w:line="240" w:lineRule="auto"/>
        <w:contextualSpacing/>
        <w:rPr>
          <w:sz w:val="32"/>
        </w:rPr>
      </w:pPr>
      <w:r w:rsidRPr="009446C9">
        <w:rPr>
          <w:b/>
          <w:sz w:val="32"/>
        </w:rPr>
        <w:t>Registration Form</w:t>
      </w:r>
    </w:p>
    <w:p w:rsidR="008C76AF" w:rsidRPr="009446C9" w:rsidRDefault="008C76AF" w:rsidP="00CA40C8">
      <w:pPr>
        <w:rPr>
          <w:sz w:val="32"/>
        </w:rPr>
      </w:pPr>
    </w:p>
    <w:p w:rsidR="008C76AF" w:rsidRPr="009446C9" w:rsidRDefault="008C76AF" w:rsidP="00CA40C8">
      <w:pPr>
        <w:rPr>
          <w:sz w:val="32"/>
        </w:rPr>
      </w:pPr>
      <w:r w:rsidRPr="009446C9">
        <w:rPr>
          <w:sz w:val="32"/>
        </w:rPr>
        <w:t>Name__________________________________________</w:t>
      </w:r>
      <w:r>
        <w:rPr>
          <w:sz w:val="32"/>
        </w:rPr>
        <w:t>___________</w:t>
      </w:r>
    </w:p>
    <w:p w:rsidR="008C76AF" w:rsidRPr="009446C9" w:rsidRDefault="008C76AF" w:rsidP="00CA40C8">
      <w:pPr>
        <w:rPr>
          <w:sz w:val="32"/>
        </w:rPr>
      </w:pPr>
      <w:r w:rsidRPr="009446C9">
        <w:rPr>
          <w:sz w:val="32"/>
        </w:rPr>
        <w:t>Address________________________________________</w:t>
      </w:r>
      <w:r>
        <w:rPr>
          <w:sz w:val="32"/>
        </w:rPr>
        <w:t>____________</w:t>
      </w:r>
    </w:p>
    <w:p w:rsidR="008C76AF" w:rsidRDefault="008C76AF" w:rsidP="00CA40C8">
      <w:pPr>
        <w:rPr>
          <w:sz w:val="32"/>
        </w:rPr>
      </w:pPr>
      <w:r w:rsidRPr="009446C9">
        <w:rPr>
          <w:sz w:val="32"/>
        </w:rPr>
        <w:t>Email__________________________________________</w:t>
      </w:r>
      <w:r>
        <w:rPr>
          <w:sz w:val="32"/>
        </w:rPr>
        <w:t>____________</w:t>
      </w:r>
    </w:p>
    <w:p w:rsidR="008C76AF" w:rsidRPr="009446C9" w:rsidRDefault="008C76AF" w:rsidP="00CA40C8">
      <w:pPr>
        <w:rPr>
          <w:sz w:val="32"/>
        </w:rPr>
      </w:pPr>
      <w:r>
        <w:rPr>
          <w:sz w:val="32"/>
        </w:rPr>
        <w:t>Cell phone number __________________________________________</w:t>
      </w:r>
    </w:p>
    <w:p w:rsidR="008C76AF" w:rsidRPr="009446C9" w:rsidRDefault="008C76AF" w:rsidP="00CA40C8">
      <w:pPr>
        <w:rPr>
          <w:sz w:val="32"/>
        </w:rPr>
      </w:pPr>
      <w:r w:rsidRPr="009446C9">
        <w:rPr>
          <w:sz w:val="32"/>
        </w:rPr>
        <w:t>USAG number______________</w:t>
      </w:r>
      <w:r>
        <w:rPr>
          <w:sz w:val="32"/>
        </w:rPr>
        <w:t>_____</w:t>
      </w:r>
      <w:r w:rsidRPr="009446C9">
        <w:rPr>
          <w:sz w:val="32"/>
        </w:rPr>
        <w:tab/>
        <w:t>Expiration_________</w:t>
      </w:r>
      <w:r>
        <w:rPr>
          <w:sz w:val="32"/>
        </w:rPr>
        <w:t>_________</w:t>
      </w:r>
    </w:p>
    <w:p w:rsidR="008C76AF" w:rsidRPr="009446C9" w:rsidRDefault="008C76AF" w:rsidP="00C0368F">
      <w:pPr>
        <w:rPr>
          <w:sz w:val="28"/>
        </w:rPr>
      </w:pPr>
      <w:r w:rsidRPr="009446C9">
        <w:rPr>
          <w:sz w:val="28"/>
        </w:rPr>
        <w:t xml:space="preserve">Please return registration form and payment by </w:t>
      </w:r>
      <w:r w:rsidRPr="0017187A">
        <w:rPr>
          <w:sz w:val="28"/>
          <w:u w:val="single"/>
        </w:rPr>
        <w:t>May 10, 2013</w:t>
      </w:r>
      <w:r w:rsidRPr="009446C9">
        <w:rPr>
          <w:sz w:val="28"/>
        </w:rPr>
        <w:t>:</w:t>
      </w:r>
    </w:p>
    <w:p w:rsidR="008C76AF" w:rsidRPr="0056723C" w:rsidRDefault="008C76AF" w:rsidP="0017187A">
      <w:pPr>
        <w:pStyle w:val="ListParagraph"/>
        <w:numPr>
          <w:ilvl w:val="0"/>
          <w:numId w:val="2"/>
        </w:numPr>
        <w:rPr>
          <w:sz w:val="24"/>
        </w:rPr>
      </w:pPr>
      <w:r w:rsidRPr="009446C9">
        <w:rPr>
          <w:sz w:val="28"/>
        </w:rPr>
        <w:t>Payment by check payable to PA NAWGJ and mail to:</w:t>
      </w:r>
    </w:p>
    <w:p w:rsidR="008C76AF" w:rsidRPr="009446C9" w:rsidRDefault="008C76AF" w:rsidP="0056723C">
      <w:pPr>
        <w:pStyle w:val="ListParagraph"/>
        <w:ind w:left="360"/>
        <w:rPr>
          <w:sz w:val="28"/>
        </w:rPr>
      </w:pPr>
      <w:r w:rsidRPr="009446C9">
        <w:rPr>
          <w:sz w:val="28"/>
        </w:rPr>
        <w:t>Marcy Blitz</w:t>
      </w:r>
    </w:p>
    <w:p w:rsidR="008C76AF" w:rsidRPr="009446C9" w:rsidRDefault="008C76AF" w:rsidP="0056723C">
      <w:pPr>
        <w:pStyle w:val="ListParagraph"/>
        <w:ind w:left="360"/>
        <w:rPr>
          <w:sz w:val="28"/>
        </w:rPr>
      </w:pPr>
      <w:r w:rsidRPr="009446C9">
        <w:rPr>
          <w:sz w:val="28"/>
        </w:rPr>
        <w:t>53</w:t>
      </w:r>
      <w:r>
        <w:rPr>
          <w:sz w:val="28"/>
        </w:rPr>
        <w:t>6</w:t>
      </w:r>
      <w:r w:rsidRPr="009446C9">
        <w:rPr>
          <w:sz w:val="28"/>
        </w:rPr>
        <w:t xml:space="preserve"> Northlawn Court</w:t>
      </w:r>
    </w:p>
    <w:p w:rsidR="008C76AF" w:rsidRPr="0017187A" w:rsidRDefault="008C76AF" w:rsidP="0056723C">
      <w:pPr>
        <w:pStyle w:val="ListParagraph"/>
        <w:ind w:left="360"/>
        <w:rPr>
          <w:sz w:val="24"/>
        </w:rPr>
      </w:pPr>
      <w:smartTag w:uri="urn:schemas-microsoft-com:office:smarttags" w:element="PostalCode">
        <w:smartTag w:uri="urn:schemas-microsoft-com:office:smarttags" w:element="PostalCode">
          <w:r w:rsidRPr="009446C9">
            <w:rPr>
              <w:sz w:val="28"/>
            </w:rPr>
            <w:t>Lancaster</w:t>
          </w:r>
        </w:smartTag>
        <w:r w:rsidRPr="009446C9">
          <w:rPr>
            <w:sz w:val="28"/>
          </w:rPr>
          <w:t xml:space="preserve">, </w:t>
        </w:r>
        <w:smartTag w:uri="urn:schemas-microsoft-com:office:smarttags" w:element="PostalCode">
          <w:r w:rsidRPr="009446C9">
            <w:rPr>
              <w:sz w:val="28"/>
            </w:rPr>
            <w:t>PA</w:t>
          </w:r>
        </w:smartTag>
        <w:r w:rsidRPr="009446C9">
          <w:rPr>
            <w:sz w:val="28"/>
          </w:rPr>
          <w:t xml:space="preserve"> </w:t>
        </w:r>
        <w:smartTag w:uri="urn:schemas-microsoft-com:office:smarttags" w:element="PostalCode">
          <w:r w:rsidRPr="009446C9">
            <w:rPr>
              <w:sz w:val="28"/>
            </w:rPr>
            <w:t>17603</w:t>
          </w:r>
        </w:smartTag>
      </w:smartTag>
    </w:p>
    <w:p w:rsidR="008C76AF" w:rsidRPr="0017187A" w:rsidRDefault="008C76AF">
      <w:pPr>
        <w:rPr>
          <w:sz w:val="26"/>
        </w:rPr>
      </w:pPr>
      <w:r w:rsidRPr="0017187A">
        <w:rPr>
          <w:sz w:val="26"/>
        </w:rPr>
        <w:t xml:space="preserve">Any questions, please contact Marcy Blitz @ </w:t>
      </w:r>
      <w:hyperlink r:id="rId6" w:history="1">
        <w:r w:rsidRPr="0017187A">
          <w:rPr>
            <w:rStyle w:val="Hyperlink"/>
            <w:rFonts w:cs="Tahoma"/>
            <w:sz w:val="26"/>
          </w:rPr>
          <w:t>m.blitz@comcast.net</w:t>
        </w:r>
      </w:hyperlink>
      <w:r w:rsidRPr="0017187A">
        <w:rPr>
          <w:rFonts w:cs="Tahoma"/>
          <w:sz w:val="26"/>
        </w:rPr>
        <w:t xml:space="preserve"> or 717.371.4707</w:t>
      </w:r>
    </w:p>
    <w:sectPr w:rsidR="008C76AF" w:rsidRPr="0017187A" w:rsidSect="0017187A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F0DFC"/>
    <w:multiLevelType w:val="hybridMultilevel"/>
    <w:tmpl w:val="52FC0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E351E4"/>
    <w:multiLevelType w:val="hybridMultilevel"/>
    <w:tmpl w:val="D3200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9CD"/>
    <w:rsid w:val="000F54D0"/>
    <w:rsid w:val="0011221D"/>
    <w:rsid w:val="0017187A"/>
    <w:rsid w:val="002076A3"/>
    <w:rsid w:val="00270958"/>
    <w:rsid w:val="0028236F"/>
    <w:rsid w:val="002E22D5"/>
    <w:rsid w:val="002E6B69"/>
    <w:rsid w:val="0046347F"/>
    <w:rsid w:val="00484AC9"/>
    <w:rsid w:val="004C6D7B"/>
    <w:rsid w:val="00516779"/>
    <w:rsid w:val="005524C4"/>
    <w:rsid w:val="0056723C"/>
    <w:rsid w:val="00593015"/>
    <w:rsid w:val="005E0E65"/>
    <w:rsid w:val="006237DD"/>
    <w:rsid w:val="006F567F"/>
    <w:rsid w:val="00750988"/>
    <w:rsid w:val="00770ACE"/>
    <w:rsid w:val="007C14E5"/>
    <w:rsid w:val="008C76AF"/>
    <w:rsid w:val="009159CD"/>
    <w:rsid w:val="009446C9"/>
    <w:rsid w:val="00975EBF"/>
    <w:rsid w:val="00A00493"/>
    <w:rsid w:val="00A4438F"/>
    <w:rsid w:val="00A77768"/>
    <w:rsid w:val="00A86BC6"/>
    <w:rsid w:val="00B12B74"/>
    <w:rsid w:val="00C0368F"/>
    <w:rsid w:val="00C71376"/>
    <w:rsid w:val="00CA40C8"/>
    <w:rsid w:val="00CE688B"/>
    <w:rsid w:val="00D87D03"/>
    <w:rsid w:val="00DC5B4D"/>
    <w:rsid w:val="00E23C1C"/>
    <w:rsid w:val="00ED20C3"/>
    <w:rsid w:val="00EE3D09"/>
    <w:rsid w:val="00FC099B"/>
    <w:rsid w:val="00FC3346"/>
    <w:rsid w:val="00FF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9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237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6779"/>
    <w:rPr>
      <w:rFonts w:ascii="Tahoma" w:hAnsi="Tahoma" w:cs="Tahoma"/>
      <w:sz w:val="16"/>
    </w:rPr>
  </w:style>
  <w:style w:type="character" w:styleId="FollowedHyperlink">
    <w:name w:val="FollowedHyperlink"/>
    <w:basedOn w:val="DefaultParagraphFont"/>
    <w:uiPriority w:val="99"/>
    <w:semiHidden/>
    <w:rsid w:val="00770ACE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C03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strove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169</Words>
  <Characters>964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 with Cheryl Hamilton:</dc:title>
  <dc:subject/>
  <dc:creator>bkilmoyer</dc:creator>
  <cp:keywords/>
  <dc:description/>
  <cp:lastModifiedBy>Marcy Blitz</cp:lastModifiedBy>
  <cp:revision>2</cp:revision>
  <dcterms:created xsi:type="dcterms:W3CDTF">2013-04-24T14:13:00Z</dcterms:created>
  <dcterms:modified xsi:type="dcterms:W3CDTF">2013-04-24T14:13:00Z</dcterms:modified>
</cp:coreProperties>
</file>